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81" w:rsidRDefault="00703481" w:rsidP="00EF21C9">
      <w:pPr>
        <w:pStyle w:val="Heading1"/>
        <w:keepNext w:val="0"/>
        <w:widowControl w:val="0"/>
        <w:tabs>
          <w:tab w:val="center" w:pos="4535"/>
        </w:tabs>
        <w:spacing w:line="288" w:lineRule="auto"/>
        <w:jc w:val="both"/>
        <w:rPr>
          <w:b/>
          <w:bCs/>
          <w:caps/>
          <w:szCs w:val="28"/>
        </w:rPr>
      </w:pPr>
      <w:r w:rsidRPr="0051386F">
        <w:rPr>
          <w:i/>
          <w:color w:val="000080"/>
          <w:sz w:val="20"/>
          <w:szCs w:val="20"/>
        </w:rPr>
        <w:t>В работу на комиссию по</w:t>
      </w:r>
      <w:r>
        <w:rPr>
          <w:i/>
          <w:color w:val="000080"/>
          <w:sz w:val="20"/>
          <w:szCs w:val="20"/>
        </w:rPr>
        <w:t xml:space="preserve"> ГУ и МСУ</w:t>
      </w:r>
    </w:p>
    <w:p w:rsidR="00703481" w:rsidRDefault="00703481" w:rsidP="00EF21C9">
      <w:pPr>
        <w:pStyle w:val="Heading1"/>
        <w:keepNext w:val="0"/>
        <w:widowControl w:val="0"/>
        <w:tabs>
          <w:tab w:val="center" w:pos="4535"/>
        </w:tabs>
        <w:spacing w:line="288" w:lineRule="auto"/>
        <w:jc w:val="both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>СОБРАНИЕ ДЕПУТАТОВ НЕНЕЦКОГО АВТОНОМНОГО ОКРУГА</w:t>
      </w:r>
    </w:p>
    <w:p w:rsidR="00703481" w:rsidRDefault="00703481" w:rsidP="00EF21C9">
      <w:pPr>
        <w:pStyle w:val="Heading2"/>
        <w:keepNext w:val="0"/>
        <w:widowControl w:val="0"/>
        <w:spacing w:line="288" w:lineRule="auto"/>
        <w:rPr>
          <w:b w:val="0"/>
          <w:szCs w:val="28"/>
        </w:rPr>
      </w:pPr>
      <w:r>
        <w:rPr>
          <w:b w:val="0"/>
          <w:szCs w:val="28"/>
        </w:rPr>
        <w:t>Депутаты</w:t>
      </w:r>
    </w:p>
    <w:tbl>
      <w:tblPr>
        <w:tblW w:w="0" w:type="auto"/>
        <w:tblBorders>
          <w:top w:val="thinThickSmallGap" w:sz="12" w:space="0" w:color="auto"/>
        </w:tblBorders>
        <w:tblLook w:val="0000"/>
      </w:tblPr>
      <w:tblGrid>
        <w:gridCol w:w="9286"/>
      </w:tblGrid>
      <w:tr w:rsidR="00703481" w:rsidTr="002A2B0F">
        <w:tc>
          <w:tcPr>
            <w:tcW w:w="9286" w:type="dxa"/>
            <w:tcBorders>
              <w:top w:val="thinThickSmallGap" w:sz="12" w:space="0" w:color="auto"/>
            </w:tcBorders>
          </w:tcPr>
          <w:p w:rsidR="00703481" w:rsidRDefault="00703481" w:rsidP="002A2B0F">
            <w:pPr>
              <w:widowControl w:val="0"/>
              <w:jc w:val="center"/>
              <w:rPr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166000 г"/>
              </w:smartTagPr>
              <w:r>
                <w:rPr>
                  <w:sz w:val="21"/>
                  <w:szCs w:val="21"/>
                </w:rPr>
                <w:t>166000 г</w:t>
              </w:r>
            </w:smartTag>
            <w:r>
              <w:rPr>
                <w:sz w:val="21"/>
                <w:szCs w:val="21"/>
              </w:rPr>
              <w:t>. Нарьян-Мар, ул. Смидовича, д. 20, каб. 60, тел./факс 4-20-11</w:t>
            </w:r>
          </w:p>
          <w:p w:rsidR="00703481" w:rsidRDefault="00703481" w:rsidP="002A2B0F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</w:tbl>
    <w:p w:rsidR="00703481" w:rsidRDefault="00703481" w:rsidP="00EF21C9">
      <w:pPr>
        <w:jc w:val="center"/>
      </w:pPr>
    </w:p>
    <w:p w:rsidR="00703481" w:rsidRDefault="00703481" w:rsidP="00EF21C9">
      <w:pPr>
        <w:jc w:val="center"/>
      </w:pPr>
    </w:p>
    <w:p w:rsidR="00703481" w:rsidRDefault="00703481" w:rsidP="00EF21C9">
      <w:pPr>
        <w:jc w:val="center"/>
      </w:pPr>
    </w:p>
    <w:p w:rsidR="00703481" w:rsidRDefault="00703481" w:rsidP="00EF21C9">
      <w:pPr>
        <w:jc w:val="center"/>
      </w:pPr>
    </w:p>
    <w:tbl>
      <w:tblPr>
        <w:tblW w:w="0" w:type="auto"/>
        <w:tblLook w:val="0000"/>
      </w:tblPr>
      <w:tblGrid>
        <w:gridCol w:w="4643"/>
        <w:gridCol w:w="4643"/>
      </w:tblGrid>
      <w:tr w:rsidR="00703481" w:rsidTr="002A2B0F">
        <w:tc>
          <w:tcPr>
            <w:tcW w:w="4643" w:type="dxa"/>
          </w:tcPr>
          <w:p w:rsidR="00703481" w:rsidRDefault="00703481" w:rsidP="002A2B0F"/>
        </w:tc>
        <w:tc>
          <w:tcPr>
            <w:tcW w:w="4643" w:type="dxa"/>
          </w:tcPr>
          <w:p w:rsidR="00703481" w:rsidRDefault="00703481" w:rsidP="002A2B0F">
            <w:r>
              <w:t>Собрание депутатов</w:t>
            </w:r>
          </w:p>
          <w:p w:rsidR="00703481" w:rsidRDefault="00703481" w:rsidP="002A2B0F">
            <w:r>
              <w:t>Ненецкого автономного округа</w:t>
            </w:r>
          </w:p>
          <w:p w:rsidR="00703481" w:rsidRDefault="00703481" w:rsidP="002A2B0F"/>
          <w:p w:rsidR="00703481" w:rsidRDefault="00703481" w:rsidP="002A2B0F"/>
        </w:tc>
      </w:tr>
    </w:tbl>
    <w:p w:rsidR="00703481" w:rsidRDefault="00703481" w:rsidP="00EF21C9"/>
    <w:p w:rsidR="00703481" w:rsidRDefault="00703481" w:rsidP="00EF21C9">
      <w:pPr>
        <w:pStyle w:val="NoSpacing"/>
        <w:ind w:firstLine="680"/>
        <w:jc w:val="both"/>
      </w:pPr>
      <w:r>
        <w:t xml:space="preserve">Реализуя право законодательной инициативы, предусмотренное статьей 29 Устава Ненецкого автономного округа, в соответствии с окружным законом «О нормативных правовых актах Ненецкого автономного округа» вносим на рассмотрение Собрания депутатов проект постановления Собрания депутатов Ненецкого автономного округа «О внесении изменений в Положение «О Почетной грамоте Собрания депутатов Ненецкого автономного округа». </w:t>
      </w:r>
    </w:p>
    <w:p w:rsidR="00703481" w:rsidRDefault="00703481" w:rsidP="00EF21C9">
      <w:pPr>
        <w:pStyle w:val="NoSpacing"/>
        <w:ind w:firstLine="680"/>
        <w:jc w:val="both"/>
      </w:pPr>
      <w:r>
        <w:t>На заседании комитета (комиссии), сессии Собрания депутатов Ненецкого автономного округа указанный проект постановления представит депутат Чупров М.М.</w:t>
      </w:r>
    </w:p>
    <w:p w:rsidR="00703481" w:rsidRDefault="00703481" w:rsidP="00EF21C9">
      <w:pPr>
        <w:pStyle w:val="BodyTextIndent"/>
        <w:widowControl w:val="0"/>
        <w:tabs>
          <w:tab w:val="left" w:pos="900"/>
        </w:tabs>
      </w:pPr>
    </w:p>
    <w:p w:rsidR="00703481" w:rsidRDefault="00703481" w:rsidP="00EF21C9">
      <w:pPr>
        <w:widowControl w:val="0"/>
        <w:ind w:firstLine="680"/>
        <w:jc w:val="both"/>
      </w:pPr>
    </w:p>
    <w:p w:rsidR="00703481" w:rsidRDefault="00703481" w:rsidP="00EF21C9">
      <w:pPr>
        <w:widowControl w:val="0"/>
        <w:ind w:firstLine="680"/>
        <w:jc w:val="both"/>
      </w:pPr>
      <w:r>
        <w:t>Приложение:</w:t>
      </w:r>
    </w:p>
    <w:p w:rsidR="00703481" w:rsidRDefault="00703481" w:rsidP="00EF21C9">
      <w:pPr>
        <w:widowControl w:val="0"/>
        <w:ind w:firstLine="680"/>
        <w:jc w:val="both"/>
      </w:pPr>
    </w:p>
    <w:p w:rsidR="00703481" w:rsidRDefault="00703481" w:rsidP="00EF21C9">
      <w:pPr>
        <w:widowControl w:val="0"/>
        <w:numPr>
          <w:ilvl w:val="0"/>
          <w:numId w:val="12"/>
        </w:numPr>
        <w:ind w:left="1037" w:hanging="357"/>
        <w:jc w:val="both"/>
      </w:pPr>
      <w:r>
        <w:t>Текст указанного проекта постановления.</w:t>
      </w:r>
    </w:p>
    <w:p w:rsidR="00703481" w:rsidRDefault="00703481" w:rsidP="00EF21C9">
      <w:pPr>
        <w:widowControl w:val="0"/>
        <w:numPr>
          <w:ilvl w:val="0"/>
          <w:numId w:val="12"/>
        </w:numPr>
        <w:ind w:left="1037" w:hanging="357"/>
        <w:jc w:val="both"/>
      </w:pPr>
      <w:r>
        <w:t>Пояснительная записка к проекту постановления.</w:t>
      </w:r>
    </w:p>
    <w:p w:rsidR="00703481" w:rsidRDefault="00703481" w:rsidP="00EF21C9">
      <w:pPr>
        <w:widowControl w:val="0"/>
        <w:numPr>
          <w:ilvl w:val="0"/>
          <w:numId w:val="12"/>
        </w:numPr>
        <w:jc w:val="both"/>
      </w:pPr>
      <w:r>
        <w:t>Пакет документов в электронном виде расположен на сетевом ресурсе Собрания депутатов: О/САЙТ/ЭПУ.</w:t>
      </w:r>
    </w:p>
    <w:p w:rsidR="00703481" w:rsidRDefault="00703481" w:rsidP="00EF21C9">
      <w:pPr>
        <w:widowControl w:val="0"/>
        <w:jc w:val="both"/>
      </w:pPr>
    </w:p>
    <w:p w:rsidR="00703481" w:rsidRDefault="00703481" w:rsidP="00EF21C9">
      <w:pPr>
        <w:widowControl w:val="0"/>
        <w:jc w:val="both"/>
      </w:pPr>
    </w:p>
    <w:p w:rsidR="00703481" w:rsidRDefault="00703481" w:rsidP="00EF21C9">
      <w:pPr>
        <w:widowControl w:val="0"/>
        <w:jc w:val="both"/>
      </w:pPr>
    </w:p>
    <w:p w:rsidR="00703481" w:rsidRDefault="00703481" w:rsidP="00EF21C9"/>
    <w:p w:rsidR="00703481" w:rsidRDefault="00703481" w:rsidP="00EF21C9">
      <w:r>
        <w:t>Депутаты</w:t>
      </w:r>
      <w:r>
        <w:tab/>
        <w:t>Лутовинов А.И.</w:t>
      </w:r>
      <w:r>
        <w:tab/>
      </w:r>
      <w:r>
        <w:tab/>
      </w:r>
      <w:r>
        <w:tab/>
      </w:r>
      <w:r>
        <w:tab/>
      </w:r>
    </w:p>
    <w:p w:rsidR="00703481" w:rsidRDefault="00703481" w:rsidP="00D97E7E">
      <w:pPr>
        <w:tabs>
          <w:tab w:val="left" w:pos="1452"/>
        </w:tabs>
      </w:pPr>
      <w:r>
        <w:tab/>
        <w:t>Чупров М.М.</w:t>
      </w:r>
    </w:p>
    <w:p w:rsidR="00703481" w:rsidRDefault="00703481" w:rsidP="00D97E7E">
      <w:pPr>
        <w:tabs>
          <w:tab w:val="left" w:pos="1452"/>
        </w:tabs>
      </w:pPr>
      <w:r>
        <w:tab/>
        <w:t>Чурсанов А.П.</w:t>
      </w:r>
    </w:p>
    <w:p w:rsidR="00703481" w:rsidRDefault="00703481" w:rsidP="000E50D1">
      <w:pPr>
        <w:tabs>
          <w:tab w:val="left" w:pos="1452"/>
        </w:tabs>
      </w:pPr>
      <w:r>
        <w:tab/>
        <w:t>Миловский Н.Л.</w:t>
      </w:r>
    </w:p>
    <w:p w:rsidR="00703481" w:rsidRDefault="00703481" w:rsidP="000E50D1">
      <w:pPr>
        <w:tabs>
          <w:tab w:val="left" w:pos="1452"/>
        </w:tabs>
      </w:pPr>
      <w:r>
        <w:tab/>
        <w:t>Кардакова Н.А.</w:t>
      </w:r>
    </w:p>
    <w:p w:rsidR="00703481" w:rsidRDefault="00703481" w:rsidP="000E50D1">
      <w:pPr>
        <w:tabs>
          <w:tab w:val="left" w:pos="1452"/>
        </w:tabs>
      </w:pPr>
      <w:r>
        <w:tab/>
        <w:t>Курленко А.Г.</w:t>
      </w:r>
    </w:p>
    <w:p w:rsidR="00703481" w:rsidRDefault="00703481" w:rsidP="000E50D1">
      <w:pPr>
        <w:tabs>
          <w:tab w:val="left" w:pos="1452"/>
        </w:tabs>
      </w:pPr>
      <w:r>
        <w:tab/>
        <w:t>Ружников А.Г.</w:t>
      </w:r>
    </w:p>
    <w:p w:rsidR="00703481" w:rsidRDefault="00703481" w:rsidP="00EF21C9">
      <w:r>
        <w:t xml:space="preserve">                        Колыбин А.Г.</w:t>
      </w:r>
    </w:p>
    <w:p w:rsidR="00703481" w:rsidRDefault="00703481" w:rsidP="005F6C8D">
      <w:pPr>
        <w:tabs>
          <w:tab w:val="left" w:pos="1463"/>
        </w:tabs>
      </w:pPr>
      <w:r>
        <w:tab/>
        <w:t>Лысакова Н.П.</w:t>
      </w:r>
    </w:p>
    <w:p w:rsidR="00703481" w:rsidRDefault="00703481" w:rsidP="005F6C8D">
      <w:pPr>
        <w:tabs>
          <w:tab w:val="left" w:pos="1463"/>
        </w:tabs>
      </w:pPr>
      <w:r>
        <w:tab/>
        <w:t>Арбузов М.Н.</w:t>
      </w:r>
    </w:p>
    <w:p w:rsidR="00703481" w:rsidRPr="00B6408A" w:rsidRDefault="00703481" w:rsidP="005F6C8D">
      <w:pPr>
        <w:tabs>
          <w:tab w:val="left" w:pos="1463"/>
        </w:tabs>
      </w:pPr>
      <w:r>
        <w:tab/>
        <w:t>Запалов Н.Ю.</w:t>
      </w:r>
    </w:p>
    <w:p w:rsidR="00703481" w:rsidRPr="00B6408A" w:rsidRDefault="00703481" w:rsidP="005F6C8D">
      <w:pPr>
        <w:tabs>
          <w:tab w:val="left" w:pos="1463"/>
        </w:tabs>
      </w:pPr>
      <w:r>
        <w:tab/>
        <w:t>Смыченков А.В.</w:t>
      </w:r>
    </w:p>
    <w:p w:rsidR="00703481" w:rsidRDefault="00703481" w:rsidP="005F6C8D">
      <w:pPr>
        <w:tabs>
          <w:tab w:val="left" w:pos="1463"/>
        </w:tabs>
      </w:pPr>
      <w:r>
        <w:tab/>
        <w:t>Булатова А.А.</w:t>
      </w:r>
    </w:p>
    <w:p w:rsidR="00703481" w:rsidRDefault="00703481" w:rsidP="00EF21C9"/>
    <w:p w:rsidR="00703481" w:rsidRDefault="00703481" w:rsidP="00EF21C9"/>
    <w:p w:rsidR="00703481" w:rsidRPr="0051386F" w:rsidRDefault="00703481" w:rsidP="0051386F">
      <w:pPr>
        <w:jc w:val="right"/>
        <w:rPr>
          <w:i/>
          <w:color w:val="003366"/>
          <w:sz w:val="18"/>
          <w:szCs w:val="18"/>
        </w:rPr>
      </w:pPr>
      <w:r w:rsidRPr="0051386F">
        <w:rPr>
          <w:i/>
          <w:color w:val="003366"/>
          <w:sz w:val="18"/>
          <w:szCs w:val="18"/>
        </w:rPr>
        <w:t>(Получено) Собрание депутатов НАО</w:t>
      </w:r>
    </w:p>
    <w:p w:rsidR="00703481" w:rsidRPr="0051386F" w:rsidRDefault="00703481" w:rsidP="0051386F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51386F">
        <w:rPr>
          <w:i/>
          <w:color w:val="003366"/>
          <w:sz w:val="18"/>
          <w:szCs w:val="18"/>
        </w:rPr>
        <w:t xml:space="preserve">                                                                                                                                                  Вх. № 13-</w:t>
      </w:r>
      <w:r>
        <w:rPr>
          <w:i/>
          <w:color w:val="003366"/>
          <w:sz w:val="18"/>
          <w:szCs w:val="18"/>
        </w:rPr>
        <w:t>1826</w:t>
      </w:r>
      <w:r w:rsidRPr="0051386F">
        <w:rPr>
          <w:i/>
          <w:color w:val="003366"/>
          <w:sz w:val="18"/>
          <w:szCs w:val="18"/>
        </w:rPr>
        <w:t xml:space="preserve">  дата  1</w:t>
      </w:r>
      <w:r>
        <w:rPr>
          <w:i/>
          <w:color w:val="003366"/>
          <w:sz w:val="18"/>
          <w:szCs w:val="18"/>
        </w:rPr>
        <w:t>5</w:t>
      </w:r>
      <w:r w:rsidRPr="0051386F">
        <w:rPr>
          <w:i/>
          <w:color w:val="003366"/>
          <w:sz w:val="18"/>
          <w:szCs w:val="18"/>
        </w:rPr>
        <w:t>.05.2019</w:t>
      </w:r>
    </w:p>
    <w:p w:rsidR="00703481" w:rsidRDefault="00703481" w:rsidP="00EF21C9"/>
    <w:p w:rsidR="00703481" w:rsidRDefault="00703481" w:rsidP="00EF21C9">
      <w:pPr>
        <w:pStyle w:val="11"/>
        <w:jc w:val="right"/>
        <w:rPr>
          <w:b w:val="0"/>
        </w:rPr>
      </w:pPr>
      <w:bookmarkStart w:id="0" w:name="_GoBack"/>
      <w:bookmarkEnd w:id="0"/>
      <w:r w:rsidRPr="00AB6003">
        <w:rPr>
          <w:b w:val="0"/>
        </w:rPr>
        <w:t>Проект</w:t>
      </w:r>
    </w:p>
    <w:p w:rsidR="00703481" w:rsidRPr="005039F9" w:rsidRDefault="00703481" w:rsidP="00EF21C9">
      <w:pPr>
        <w:pStyle w:val="12"/>
      </w:pPr>
    </w:p>
    <w:p w:rsidR="00703481" w:rsidRDefault="00703481" w:rsidP="00EF21C9">
      <w:pPr>
        <w:pStyle w:val="11"/>
        <w:outlineLvl w:val="0"/>
      </w:pPr>
      <w:r>
        <w:t>Собрание депутатов Ненецкого автономного округа</w:t>
      </w:r>
    </w:p>
    <w:p w:rsidR="00703481" w:rsidRDefault="00703481" w:rsidP="00EF21C9">
      <w:pPr>
        <w:pStyle w:val="12"/>
      </w:pPr>
      <w:r>
        <w:t>_____________ сессия  28-го созыва</w:t>
      </w:r>
    </w:p>
    <w:p w:rsidR="00703481" w:rsidRDefault="00703481" w:rsidP="00EF21C9">
      <w:pPr>
        <w:pStyle w:val="13"/>
      </w:pPr>
      <w:r>
        <w:t>ПОСТАНОВЛЕНИЕ</w:t>
      </w:r>
    </w:p>
    <w:p w:rsidR="00703481" w:rsidRDefault="00703481" w:rsidP="00EF21C9">
      <w:pPr>
        <w:pStyle w:val="14"/>
        <w:spacing w:before="600"/>
      </w:pPr>
      <w:r>
        <w:t>О внесении изменений в Положение</w:t>
      </w:r>
    </w:p>
    <w:p w:rsidR="00703481" w:rsidRDefault="00703481" w:rsidP="00EF21C9">
      <w:pPr>
        <w:pStyle w:val="14"/>
        <w:spacing w:before="600"/>
      </w:pPr>
      <w:r>
        <w:t xml:space="preserve"> «О Почётной грамоте Собрания депутатов Ненецкого автономного округа»</w:t>
      </w:r>
    </w:p>
    <w:p w:rsidR="00703481" w:rsidRDefault="00703481" w:rsidP="00EF21C9">
      <w:pPr>
        <w:pStyle w:val="150"/>
        <w:spacing w:before="800"/>
      </w:pPr>
      <w:r>
        <w:t xml:space="preserve">Собрание депутатов Ненецкого автономного округа  </w:t>
      </w:r>
      <w:r w:rsidRPr="00BB3793">
        <w:rPr>
          <w:b/>
        </w:rPr>
        <w:t>п о с т а н о в л я е т:</w:t>
      </w:r>
    </w:p>
    <w:p w:rsidR="00703481" w:rsidRPr="003322BA" w:rsidRDefault="00703481" w:rsidP="00EF21C9">
      <w:pPr>
        <w:pStyle w:val="ConsNormal"/>
        <w:widowControl/>
        <w:numPr>
          <w:ilvl w:val="0"/>
          <w:numId w:val="13"/>
        </w:numPr>
        <w:tabs>
          <w:tab w:val="clear" w:pos="1320"/>
          <w:tab w:val="left" w:pos="993"/>
        </w:tabs>
        <w:ind w:left="0" w:right="0"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4BE5">
        <w:rPr>
          <w:rFonts w:ascii="Times New Roman" w:hAnsi="Times New Roman" w:cs="Times New Roman"/>
          <w:sz w:val="24"/>
          <w:szCs w:val="24"/>
        </w:rPr>
        <w:t>Внести 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E4BE5">
        <w:rPr>
          <w:rFonts w:ascii="Times New Roman" w:hAnsi="Times New Roman" w:cs="Times New Roman"/>
          <w:sz w:val="24"/>
          <w:szCs w:val="24"/>
        </w:rPr>
        <w:t xml:space="preserve"> «О Почётной грамоте Собрания депутатов Ненецкого автономного округа», утверждённ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AE4BE5">
        <w:rPr>
          <w:rFonts w:ascii="Times New Roman" w:hAnsi="Times New Roman" w:cs="Times New Roman"/>
          <w:sz w:val="24"/>
          <w:szCs w:val="24"/>
        </w:rPr>
        <w:t xml:space="preserve"> постановлением Собрания депутатов Ненецкого автономного округа от 15 октября 2008 года № 215-сд (в редакции постановления Собрания депутатов Не</w:t>
      </w:r>
      <w:r>
        <w:rPr>
          <w:rFonts w:ascii="Times New Roman" w:hAnsi="Times New Roman" w:cs="Times New Roman"/>
          <w:sz w:val="24"/>
          <w:szCs w:val="24"/>
        </w:rPr>
        <w:t>нецкого автономного округа от 28 марта</w:t>
      </w:r>
      <w:r w:rsidRPr="00AE4BE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 года № 58</w:t>
      </w:r>
      <w:r w:rsidRPr="00AE4BE5">
        <w:rPr>
          <w:rFonts w:ascii="Times New Roman" w:hAnsi="Times New Roman" w:cs="Times New Roman"/>
          <w:sz w:val="24"/>
          <w:szCs w:val="24"/>
        </w:rPr>
        <w:t>-сд)</w:t>
      </w:r>
      <w:r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703481" w:rsidRPr="003322BA" w:rsidRDefault="00703481" w:rsidP="003322BA">
      <w:pPr>
        <w:pStyle w:val="ConsNormal"/>
        <w:widowControl/>
        <w:numPr>
          <w:ilvl w:val="0"/>
          <w:numId w:val="14"/>
        </w:numPr>
        <w:tabs>
          <w:tab w:val="left" w:pos="993"/>
        </w:tabs>
        <w:ind w:left="0" w:right="0"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абзаце девятом статьи 1 слова «несколько кандидатур» заменить словами «не более трех кандидатур»;</w:t>
      </w:r>
    </w:p>
    <w:p w:rsidR="00703481" w:rsidRPr="00157FA5" w:rsidRDefault="00703481" w:rsidP="003322BA">
      <w:pPr>
        <w:pStyle w:val="ConsNormal"/>
        <w:widowControl/>
        <w:numPr>
          <w:ilvl w:val="0"/>
          <w:numId w:val="14"/>
        </w:numPr>
        <w:tabs>
          <w:tab w:val="left" w:pos="993"/>
        </w:tabs>
        <w:ind w:left="0" w:right="0"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третьем части 1 статьи 2 слова </w:t>
      </w:r>
      <w:r w:rsidRPr="00157FA5">
        <w:rPr>
          <w:rFonts w:ascii="Times New Roman" w:hAnsi="Times New Roman" w:cs="Times New Roman"/>
          <w:sz w:val="24"/>
          <w:szCs w:val="24"/>
          <w:lang w:eastAsia="en-US"/>
        </w:rPr>
        <w:t xml:space="preserve">«либо благодарственного письма Собрания депутатов Ненецкого автономного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округа» заменить словами «или</w:t>
      </w:r>
      <w:r w:rsidRPr="00157FA5">
        <w:rPr>
          <w:rFonts w:ascii="Times New Roman" w:hAnsi="Times New Roman" w:cs="Times New Roman"/>
          <w:sz w:val="24"/>
          <w:szCs w:val="24"/>
          <w:lang w:eastAsia="en-US"/>
        </w:rPr>
        <w:t xml:space="preserve"> благодарственного письма Собрания депутатов Ненецкого автономного округа либо при условии награждении их до 1 января 1991 года грамотой (почетной грамотой) предприятия,  учреждения, организации, объединения, колхоза, совхоза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».</w:t>
      </w:r>
    </w:p>
    <w:p w:rsidR="00703481" w:rsidRDefault="00703481" w:rsidP="00EF21C9">
      <w:pPr>
        <w:pStyle w:val="30"/>
        <w:ind w:firstLine="540"/>
      </w:pPr>
    </w:p>
    <w:p w:rsidR="00703481" w:rsidRDefault="00703481" w:rsidP="00EF21C9">
      <w:pPr>
        <w:pStyle w:val="30"/>
        <w:ind w:firstLine="540"/>
      </w:pPr>
      <w:r>
        <w:t xml:space="preserve">2. Настоящее постановление вступает в силу со дня его принятия. </w:t>
      </w:r>
    </w:p>
    <w:p w:rsidR="00703481" w:rsidRDefault="00703481" w:rsidP="00EF21C9">
      <w:pPr>
        <w:pStyle w:val="50"/>
        <w:outlineLvl w:val="0"/>
      </w:pPr>
      <w:r>
        <w:t>Председатель Собрания депутатов</w:t>
      </w:r>
    </w:p>
    <w:p w:rsidR="00703481" w:rsidRDefault="00703481" w:rsidP="00EF21C9">
      <w:pPr>
        <w:pStyle w:val="51"/>
      </w:pPr>
      <w:r w:rsidRPr="008D7A43">
        <w:t>Н</w:t>
      </w:r>
      <w:r>
        <w:t>енецкого автономного округа</w:t>
      </w:r>
      <w:r>
        <w:tab/>
      </w:r>
      <w:r>
        <w:tab/>
      </w:r>
      <w:r>
        <w:tab/>
      </w:r>
      <w:r>
        <w:tab/>
      </w:r>
      <w:r w:rsidRPr="008D7A43">
        <w:tab/>
        <w:t xml:space="preserve">     </w:t>
      </w:r>
      <w:r>
        <w:t>А.И. Лутовинов</w:t>
      </w:r>
    </w:p>
    <w:p w:rsidR="00703481" w:rsidRDefault="00703481" w:rsidP="00EF21C9">
      <w:r w:rsidRPr="00F45625">
        <w:t>г. Нарьян-Мар</w:t>
      </w:r>
    </w:p>
    <w:p w:rsidR="00703481" w:rsidRPr="00F45625" w:rsidRDefault="00703481" w:rsidP="00EF21C9">
      <w:r>
        <w:t>___ ___________ 2019</w:t>
      </w:r>
      <w:r w:rsidRPr="00F96C0D">
        <w:t xml:space="preserve"> года</w:t>
      </w:r>
    </w:p>
    <w:p w:rsidR="00703481" w:rsidRPr="007265DE" w:rsidRDefault="00703481" w:rsidP="007265DE">
      <w:pPr>
        <w:rPr>
          <w:lang w:val="en-US"/>
        </w:rPr>
      </w:pPr>
      <w:r>
        <w:t>№ _____- сд</w:t>
      </w:r>
    </w:p>
    <w:sectPr w:rsidR="00703481" w:rsidRPr="007265DE" w:rsidSect="00481C7B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481" w:rsidRDefault="00703481" w:rsidP="00820E6F">
      <w:r>
        <w:separator/>
      </w:r>
    </w:p>
  </w:endnote>
  <w:endnote w:type="continuationSeparator" w:id="0">
    <w:p w:rsidR="00703481" w:rsidRDefault="00703481" w:rsidP="00820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481" w:rsidRDefault="00703481" w:rsidP="00820E6F">
      <w:r>
        <w:separator/>
      </w:r>
    </w:p>
  </w:footnote>
  <w:footnote w:type="continuationSeparator" w:id="0">
    <w:p w:rsidR="00703481" w:rsidRDefault="00703481" w:rsidP="00820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481" w:rsidRDefault="0070348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">
    <w:nsid w:val="10A37137"/>
    <w:multiLevelType w:val="multilevel"/>
    <w:tmpl w:val="58F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02A2B"/>
    <w:multiLevelType w:val="multilevel"/>
    <w:tmpl w:val="BBFE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7039B"/>
    <w:multiLevelType w:val="hybridMultilevel"/>
    <w:tmpl w:val="7EF4E4D4"/>
    <w:lvl w:ilvl="0" w:tplc="40F444A2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D9E42CC"/>
    <w:multiLevelType w:val="hybridMultilevel"/>
    <w:tmpl w:val="6A7A5814"/>
    <w:lvl w:ilvl="0" w:tplc="5DC492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F017BB6"/>
    <w:multiLevelType w:val="hybridMultilevel"/>
    <w:tmpl w:val="48C07292"/>
    <w:lvl w:ilvl="0" w:tplc="6914923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47F2E39"/>
    <w:multiLevelType w:val="multilevel"/>
    <w:tmpl w:val="E8C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3E0B68"/>
    <w:multiLevelType w:val="hybridMultilevel"/>
    <w:tmpl w:val="CAE66346"/>
    <w:lvl w:ilvl="0" w:tplc="3BD2444E">
      <w:start w:val="1"/>
      <w:numFmt w:val="decimal"/>
      <w:lvlText w:val="%1-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8">
    <w:nsid w:val="440707FE"/>
    <w:multiLevelType w:val="multilevel"/>
    <w:tmpl w:val="9B6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2419CF"/>
    <w:multiLevelType w:val="hybridMultilevel"/>
    <w:tmpl w:val="0FC67D7A"/>
    <w:lvl w:ilvl="0" w:tplc="8786A978">
      <w:start w:val="1"/>
      <w:numFmt w:val="decimal"/>
      <w:lvlText w:val="%1)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5A135234"/>
    <w:multiLevelType w:val="multilevel"/>
    <w:tmpl w:val="C44C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CB446C"/>
    <w:multiLevelType w:val="hybridMultilevel"/>
    <w:tmpl w:val="037E4BC2"/>
    <w:lvl w:ilvl="0" w:tplc="ADC4A60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2">
    <w:nsid w:val="6D077897"/>
    <w:multiLevelType w:val="hybridMultilevel"/>
    <w:tmpl w:val="93406544"/>
    <w:lvl w:ilvl="0" w:tplc="8FDA0664">
      <w:start w:val="1"/>
      <w:numFmt w:val="decimal"/>
      <w:lvlText w:val="%1-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3">
    <w:nsid w:val="6D6F7A4B"/>
    <w:multiLevelType w:val="hybridMultilevel"/>
    <w:tmpl w:val="4F6AFFCE"/>
    <w:lvl w:ilvl="0" w:tplc="B7C8E6D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379"/>
    <w:rsid w:val="00017339"/>
    <w:rsid w:val="00023F80"/>
    <w:rsid w:val="0005405E"/>
    <w:rsid w:val="00075669"/>
    <w:rsid w:val="00081A62"/>
    <w:rsid w:val="00083676"/>
    <w:rsid w:val="00084B7E"/>
    <w:rsid w:val="000A5A0A"/>
    <w:rsid w:val="000C6F57"/>
    <w:rsid w:val="000E1A02"/>
    <w:rsid w:val="000E50D1"/>
    <w:rsid w:val="00121A63"/>
    <w:rsid w:val="0012325C"/>
    <w:rsid w:val="00124098"/>
    <w:rsid w:val="00132859"/>
    <w:rsid w:val="00132A5A"/>
    <w:rsid w:val="00157FA5"/>
    <w:rsid w:val="00160D0A"/>
    <w:rsid w:val="00163924"/>
    <w:rsid w:val="00164624"/>
    <w:rsid w:val="001660AC"/>
    <w:rsid w:val="00166FE1"/>
    <w:rsid w:val="0018327F"/>
    <w:rsid w:val="00195302"/>
    <w:rsid w:val="001E04BD"/>
    <w:rsid w:val="001E26A9"/>
    <w:rsid w:val="001F7379"/>
    <w:rsid w:val="00223FAB"/>
    <w:rsid w:val="002350E1"/>
    <w:rsid w:val="0024235B"/>
    <w:rsid w:val="002432AE"/>
    <w:rsid w:val="0029096A"/>
    <w:rsid w:val="002A2B0F"/>
    <w:rsid w:val="002B55BA"/>
    <w:rsid w:val="002C5906"/>
    <w:rsid w:val="002D016C"/>
    <w:rsid w:val="002E03F7"/>
    <w:rsid w:val="002E7290"/>
    <w:rsid w:val="00305042"/>
    <w:rsid w:val="00327C0C"/>
    <w:rsid w:val="003322BA"/>
    <w:rsid w:val="003549D8"/>
    <w:rsid w:val="00355FE5"/>
    <w:rsid w:val="0037641E"/>
    <w:rsid w:val="0039248E"/>
    <w:rsid w:val="003F13EE"/>
    <w:rsid w:val="003F257B"/>
    <w:rsid w:val="004016F7"/>
    <w:rsid w:val="00401AFC"/>
    <w:rsid w:val="004450ED"/>
    <w:rsid w:val="004611B7"/>
    <w:rsid w:val="00475D46"/>
    <w:rsid w:val="00481904"/>
    <w:rsid w:val="00481C7B"/>
    <w:rsid w:val="004A79CE"/>
    <w:rsid w:val="004B0966"/>
    <w:rsid w:val="004C0D77"/>
    <w:rsid w:val="004E289E"/>
    <w:rsid w:val="004E567F"/>
    <w:rsid w:val="005039F9"/>
    <w:rsid w:val="0051386F"/>
    <w:rsid w:val="00524DD2"/>
    <w:rsid w:val="00533DE9"/>
    <w:rsid w:val="00552681"/>
    <w:rsid w:val="00567FF5"/>
    <w:rsid w:val="005703E2"/>
    <w:rsid w:val="00591BEC"/>
    <w:rsid w:val="005A08E5"/>
    <w:rsid w:val="005C02A6"/>
    <w:rsid w:val="005C328C"/>
    <w:rsid w:val="005D7D62"/>
    <w:rsid w:val="005E1AAD"/>
    <w:rsid w:val="005E3F88"/>
    <w:rsid w:val="005E5A86"/>
    <w:rsid w:val="005F3388"/>
    <w:rsid w:val="005F6C8D"/>
    <w:rsid w:val="00612461"/>
    <w:rsid w:val="0063019E"/>
    <w:rsid w:val="00635E3F"/>
    <w:rsid w:val="00643CBC"/>
    <w:rsid w:val="00645929"/>
    <w:rsid w:val="00665C2E"/>
    <w:rsid w:val="006660E8"/>
    <w:rsid w:val="00666FCB"/>
    <w:rsid w:val="00694C6D"/>
    <w:rsid w:val="00697882"/>
    <w:rsid w:val="006F1E84"/>
    <w:rsid w:val="00703481"/>
    <w:rsid w:val="007101D6"/>
    <w:rsid w:val="00722257"/>
    <w:rsid w:val="007265DE"/>
    <w:rsid w:val="00750E3E"/>
    <w:rsid w:val="00755E06"/>
    <w:rsid w:val="00762A32"/>
    <w:rsid w:val="007846E8"/>
    <w:rsid w:val="00794A6A"/>
    <w:rsid w:val="007A29A5"/>
    <w:rsid w:val="007B3753"/>
    <w:rsid w:val="007B736B"/>
    <w:rsid w:val="007E3BC4"/>
    <w:rsid w:val="007F63A0"/>
    <w:rsid w:val="00816469"/>
    <w:rsid w:val="00817964"/>
    <w:rsid w:val="00820E6F"/>
    <w:rsid w:val="00824BB3"/>
    <w:rsid w:val="00835EBB"/>
    <w:rsid w:val="008763FF"/>
    <w:rsid w:val="008D7A43"/>
    <w:rsid w:val="008E222F"/>
    <w:rsid w:val="008E7A9F"/>
    <w:rsid w:val="0090066C"/>
    <w:rsid w:val="009029A0"/>
    <w:rsid w:val="00920726"/>
    <w:rsid w:val="009577F9"/>
    <w:rsid w:val="00976E01"/>
    <w:rsid w:val="009B21B7"/>
    <w:rsid w:val="009C4844"/>
    <w:rsid w:val="009C707D"/>
    <w:rsid w:val="009D0950"/>
    <w:rsid w:val="009D3D5C"/>
    <w:rsid w:val="00A4024C"/>
    <w:rsid w:val="00A42FFA"/>
    <w:rsid w:val="00AB6003"/>
    <w:rsid w:val="00AD2ED3"/>
    <w:rsid w:val="00AE4BE5"/>
    <w:rsid w:val="00B16D01"/>
    <w:rsid w:val="00B6408A"/>
    <w:rsid w:val="00B95863"/>
    <w:rsid w:val="00BB1199"/>
    <w:rsid w:val="00BB3793"/>
    <w:rsid w:val="00BE3DE2"/>
    <w:rsid w:val="00BE75EC"/>
    <w:rsid w:val="00BF7E74"/>
    <w:rsid w:val="00C31ED1"/>
    <w:rsid w:val="00C37F8F"/>
    <w:rsid w:val="00C706FF"/>
    <w:rsid w:val="00C72A6B"/>
    <w:rsid w:val="00C74525"/>
    <w:rsid w:val="00C809CF"/>
    <w:rsid w:val="00CA14C6"/>
    <w:rsid w:val="00CA7089"/>
    <w:rsid w:val="00CD74C2"/>
    <w:rsid w:val="00CF507A"/>
    <w:rsid w:val="00D159E3"/>
    <w:rsid w:val="00D27586"/>
    <w:rsid w:val="00D97E7E"/>
    <w:rsid w:val="00DA1ED7"/>
    <w:rsid w:val="00DA2D4E"/>
    <w:rsid w:val="00DA4BD5"/>
    <w:rsid w:val="00DB2094"/>
    <w:rsid w:val="00DB34CE"/>
    <w:rsid w:val="00DB66D6"/>
    <w:rsid w:val="00DE0DF9"/>
    <w:rsid w:val="00E07092"/>
    <w:rsid w:val="00E10405"/>
    <w:rsid w:val="00E21CDB"/>
    <w:rsid w:val="00E54315"/>
    <w:rsid w:val="00E57E3D"/>
    <w:rsid w:val="00E77264"/>
    <w:rsid w:val="00E97D67"/>
    <w:rsid w:val="00EA2EB8"/>
    <w:rsid w:val="00EB0436"/>
    <w:rsid w:val="00EF1953"/>
    <w:rsid w:val="00EF21C9"/>
    <w:rsid w:val="00F25C22"/>
    <w:rsid w:val="00F308C0"/>
    <w:rsid w:val="00F45625"/>
    <w:rsid w:val="00F503E8"/>
    <w:rsid w:val="00F576A6"/>
    <w:rsid w:val="00F654D0"/>
    <w:rsid w:val="00F96C0D"/>
    <w:rsid w:val="00FA3936"/>
    <w:rsid w:val="00FF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2461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2461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729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E729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24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1246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E7290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E7290"/>
    <w:rPr>
      <w:rFonts w:ascii="Cambria" w:hAnsi="Cambria" w:cs="Times New Roman"/>
      <w:color w:val="243F60"/>
      <w:sz w:val="24"/>
      <w:szCs w:val="24"/>
      <w:lang w:eastAsia="ru-RU"/>
    </w:rPr>
  </w:style>
  <w:style w:type="paragraph" w:customStyle="1" w:styleId="10">
    <w:name w:val="1.0 Проект №"/>
    <w:basedOn w:val="30"/>
    <w:uiPriority w:val="99"/>
    <w:rsid w:val="001F7379"/>
    <w:pPr>
      <w:jc w:val="right"/>
    </w:pPr>
    <w:rPr>
      <w:b/>
    </w:rPr>
  </w:style>
  <w:style w:type="paragraph" w:customStyle="1" w:styleId="30">
    <w:name w:val="3.0 текст постановления"/>
    <w:basedOn w:val="Normal"/>
    <w:uiPriority w:val="99"/>
    <w:rsid w:val="001F7379"/>
    <w:pPr>
      <w:ind w:firstLine="709"/>
      <w:jc w:val="both"/>
    </w:pPr>
  </w:style>
  <w:style w:type="paragraph" w:customStyle="1" w:styleId="50">
    <w:name w:val="5.0 Должность"/>
    <w:basedOn w:val="Normal"/>
    <w:uiPriority w:val="99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Normal"/>
    <w:next w:val="52"/>
    <w:uiPriority w:val="99"/>
    <w:rsid w:val="001F7379"/>
    <w:pPr>
      <w:spacing w:after="1000"/>
    </w:pPr>
    <w:rPr>
      <w:b/>
    </w:rPr>
  </w:style>
  <w:style w:type="paragraph" w:customStyle="1" w:styleId="52">
    <w:name w:val="5.2 Окончание"/>
    <w:basedOn w:val="Normal"/>
    <w:uiPriority w:val="99"/>
    <w:rsid w:val="001F7379"/>
  </w:style>
  <w:style w:type="paragraph" w:customStyle="1" w:styleId="11">
    <w:name w:val="1.1 Собрание депутатов НАО"/>
    <w:basedOn w:val="30"/>
    <w:next w:val="12"/>
    <w:uiPriority w:val="99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uiPriority w:val="99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uiPriority w:val="99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uiPriority w:val="99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">
    <w:name w:val="1"/>
    <w:basedOn w:val="Normal"/>
    <w:uiPriority w:val="99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503E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F503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503E8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F503E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50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03E8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CF507A"/>
    <w:pPr>
      <w:ind w:left="720"/>
      <w:contextualSpacing/>
    </w:pPr>
  </w:style>
  <w:style w:type="paragraph" w:customStyle="1" w:styleId="ConsPlusNormal">
    <w:name w:val="ConsPlusNormal"/>
    <w:uiPriority w:val="99"/>
    <w:rsid w:val="00824BB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6124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1246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Normal"/>
    <w:uiPriority w:val="99"/>
    <w:rsid w:val="00794A6A"/>
    <w:rPr>
      <w:rFonts w:ascii="Bookman Old Style" w:hAnsi="Bookman Old Style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E72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E7290"/>
    <w:rPr>
      <w:rFonts w:ascii="Times New Roman" w:hAnsi="Times New Roman" w:cs="Times New Roman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920726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90066C"/>
    <w:rPr>
      <w:rFonts w:ascii="Times New Roman" w:eastAsia="Times New Roman" w:hAnsi="Times New Roman"/>
      <w:sz w:val="24"/>
      <w:szCs w:val="24"/>
    </w:rPr>
  </w:style>
  <w:style w:type="character" w:customStyle="1" w:styleId="newsitemtitle-inner">
    <w:name w:val="newsitem__title-inner"/>
    <w:basedOn w:val="DefaultParagraphFont"/>
    <w:uiPriority w:val="99"/>
    <w:rsid w:val="00DA4BD5"/>
    <w:rPr>
      <w:rFonts w:cs="Times New Roman"/>
    </w:rPr>
  </w:style>
  <w:style w:type="character" w:customStyle="1" w:styleId="x-phlinktext">
    <w:name w:val="x-ph__link__text"/>
    <w:basedOn w:val="DefaultParagraphFont"/>
    <w:uiPriority w:val="99"/>
    <w:rsid w:val="00DA4BD5"/>
    <w:rPr>
      <w:rFonts w:cs="Times New Roman"/>
    </w:rPr>
  </w:style>
  <w:style w:type="character" w:customStyle="1" w:styleId="w-x-phlink">
    <w:name w:val="w-x-ph__link"/>
    <w:basedOn w:val="DefaultParagraphFont"/>
    <w:uiPriority w:val="99"/>
    <w:rsid w:val="00DA4BD5"/>
    <w:rPr>
      <w:rFonts w:cs="Times New Roman"/>
    </w:rPr>
  </w:style>
  <w:style w:type="character" w:customStyle="1" w:styleId="x-phmenu">
    <w:name w:val="x-ph__menu"/>
    <w:basedOn w:val="DefaultParagraphFont"/>
    <w:uiPriority w:val="99"/>
    <w:rsid w:val="00DA4BD5"/>
    <w:rPr>
      <w:rFonts w:cs="Times New Roman"/>
    </w:rPr>
  </w:style>
  <w:style w:type="character" w:customStyle="1" w:styleId="note">
    <w:name w:val="note"/>
    <w:basedOn w:val="DefaultParagraphFont"/>
    <w:uiPriority w:val="99"/>
    <w:rsid w:val="00DA4BD5"/>
    <w:rPr>
      <w:rFonts w:cs="Times New Roman"/>
    </w:rPr>
  </w:style>
  <w:style w:type="character" w:customStyle="1" w:styleId="linktext">
    <w:name w:val="link__text"/>
    <w:basedOn w:val="DefaultParagraphFont"/>
    <w:uiPriority w:val="99"/>
    <w:rsid w:val="00DA4BD5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DA4B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DA4BD5"/>
    <w:rPr>
      <w:rFonts w:ascii="Arial" w:hAnsi="Arial" w:cs="Arial"/>
      <w:vanish/>
      <w:sz w:val="16"/>
      <w:szCs w:val="16"/>
      <w:lang w:eastAsia="ru-RU"/>
    </w:rPr>
  </w:style>
  <w:style w:type="character" w:customStyle="1" w:styleId="cell">
    <w:name w:val="cell"/>
    <w:basedOn w:val="DefaultParagraphFont"/>
    <w:uiPriority w:val="99"/>
    <w:rsid w:val="00DA4BD5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DA4B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DA4BD5"/>
    <w:rPr>
      <w:rFonts w:ascii="Arial" w:hAnsi="Arial" w:cs="Arial"/>
      <w:vanish/>
      <w:sz w:val="16"/>
      <w:szCs w:val="16"/>
      <w:lang w:eastAsia="ru-RU"/>
    </w:rPr>
  </w:style>
  <w:style w:type="character" w:customStyle="1" w:styleId="newsitemtext">
    <w:name w:val="newsitem__text"/>
    <w:basedOn w:val="DefaultParagraphFont"/>
    <w:uiPriority w:val="99"/>
    <w:rsid w:val="00DA4BD5"/>
    <w:rPr>
      <w:rFonts w:cs="Times New Roman"/>
    </w:rPr>
  </w:style>
  <w:style w:type="character" w:styleId="Strong">
    <w:name w:val="Strong"/>
    <w:basedOn w:val="DefaultParagraphFont"/>
    <w:uiPriority w:val="99"/>
    <w:qFormat/>
    <w:rsid w:val="00DA4BD5"/>
    <w:rPr>
      <w:rFonts w:cs="Times New Roman"/>
      <w:b/>
      <w:bCs/>
    </w:rPr>
  </w:style>
  <w:style w:type="character" w:customStyle="1" w:styleId="notetext">
    <w:name w:val="note__text"/>
    <w:basedOn w:val="DefaultParagraphFont"/>
    <w:uiPriority w:val="99"/>
    <w:rsid w:val="00DA4BD5"/>
    <w:rPr>
      <w:rFonts w:cs="Times New Roman"/>
    </w:rPr>
  </w:style>
  <w:style w:type="character" w:customStyle="1" w:styleId="sharetext">
    <w:name w:val="share__text"/>
    <w:basedOn w:val="DefaultParagraphFont"/>
    <w:uiPriority w:val="99"/>
    <w:rsid w:val="00DA4BD5"/>
    <w:rPr>
      <w:rFonts w:cs="Times New Roman"/>
    </w:rPr>
  </w:style>
  <w:style w:type="character" w:customStyle="1" w:styleId="hdrinner">
    <w:name w:val="hdr__inner"/>
    <w:basedOn w:val="DefaultParagraphFont"/>
    <w:uiPriority w:val="99"/>
    <w:rsid w:val="00DA4BD5"/>
    <w:rPr>
      <w:rFonts w:cs="Times New Roman"/>
    </w:rPr>
  </w:style>
  <w:style w:type="character" w:customStyle="1" w:styleId="photocaptions">
    <w:name w:val="photo__captions"/>
    <w:basedOn w:val="DefaultParagraphFont"/>
    <w:uiPriority w:val="99"/>
    <w:rsid w:val="00DA4BD5"/>
    <w:rPr>
      <w:rFonts w:cs="Times New Roman"/>
    </w:rPr>
  </w:style>
  <w:style w:type="character" w:customStyle="1" w:styleId="phototitle">
    <w:name w:val="photo__title"/>
    <w:basedOn w:val="DefaultParagraphFont"/>
    <w:uiPriority w:val="99"/>
    <w:rsid w:val="00DA4BD5"/>
    <w:rPr>
      <w:rFonts w:cs="Times New Roman"/>
    </w:rPr>
  </w:style>
  <w:style w:type="character" w:customStyle="1" w:styleId="badge">
    <w:name w:val="badge"/>
    <w:basedOn w:val="DefaultParagraphFont"/>
    <w:uiPriority w:val="99"/>
    <w:rsid w:val="00DA4BD5"/>
    <w:rPr>
      <w:rFonts w:cs="Times New Roman"/>
    </w:rPr>
  </w:style>
  <w:style w:type="character" w:customStyle="1" w:styleId="badgetext">
    <w:name w:val="badge__text"/>
    <w:basedOn w:val="DefaultParagraphFont"/>
    <w:uiPriority w:val="99"/>
    <w:rsid w:val="00DA4BD5"/>
    <w:rPr>
      <w:rFonts w:cs="Times New Roman"/>
    </w:rPr>
  </w:style>
  <w:style w:type="character" w:customStyle="1" w:styleId="itemtext">
    <w:name w:val="item__text"/>
    <w:basedOn w:val="DefaultParagraphFont"/>
    <w:uiPriority w:val="99"/>
    <w:rsid w:val="00DA4BD5"/>
    <w:rPr>
      <w:rFonts w:cs="Times New Roman"/>
    </w:rPr>
  </w:style>
  <w:style w:type="character" w:customStyle="1" w:styleId="text">
    <w:name w:val="text"/>
    <w:basedOn w:val="DefaultParagraphFont"/>
    <w:uiPriority w:val="99"/>
    <w:rsid w:val="00DA4BD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C4844"/>
    <w:rPr>
      <w:rFonts w:cs="Times New Roman"/>
      <w:i/>
      <w:iCs/>
    </w:rPr>
  </w:style>
  <w:style w:type="character" w:customStyle="1" w:styleId="docaccesstitle">
    <w:name w:val="docaccess_title"/>
    <w:basedOn w:val="DefaultParagraphFont"/>
    <w:uiPriority w:val="99"/>
    <w:rsid w:val="0005405E"/>
    <w:rPr>
      <w:rFonts w:cs="Times New Roman"/>
    </w:rPr>
  </w:style>
  <w:style w:type="character" w:customStyle="1" w:styleId="hl">
    <w:name w:val="hl"/>
    <w:basedOn w:val="DefaultParagraphFont"/>
    <w:uiPriority w:val="99"/>
    <w:rsid w:val="0005405E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461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611B7"/>
    <w:rPr>
      <w:rFonts w:ascii="Courier New" w:hAnsi="Courier New" w:cs="Courier New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4A79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79CE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EF21C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F21C9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EF21C9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F21C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EF21C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50">
    <w:name w:val="1.5 Собрание п о с т а н о в л я е т:"/>
    <w:basedOn w:val="30"/>
    <w:uiPriority w:val="99"/>
    <w:rsid w:val="00EF21C9"/>
    <w:pPr>
      <w:spacing w:before="1000" w:after="440"/>
      <w:ind w:firstLine="0"/>
      <w:contextualSpacing/>
      <w:jc w:val="center"/>
    </w:pPr>
  </w:style>
  <w:style w:type="paragraph" w:customStyle="1" w:styleId="300">
    <w:name w:val="3.0 текст закона"/>
    <w:basedOn w:val="Normal"/>
    <w:link w:val="301"/>
    <w:uiPriority w:val="99"/>
    <w:rsid w:val="00EF21C9"/>
    <w:pPr>
      <w:ind w:firstLine="709"/>
      <w:jc w:val="both"/>
    </w:pPr>
  </w:style>
  <w:style w:type="character" w:customStyle="1" w:styleId="301">
    <w:name w:val="3.0 текст закона Знак"/>
    <w:link w:val="300"/>
    <w:uiPriority w:val="99"/>
    <w:locked/>
    <w:rsid w:val="00EF21C9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0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0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0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0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0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0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0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0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0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0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0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0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1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0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0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01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0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2</Pages>
  <Words>404</Words>
  <Characters>2309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user</cp:lastModifiedBy>
  <cp:revision>12</cp:revision>
  <cp:lastPrinted>2017-12-25T06:49:00Z</cp:lastPrinted>
  <dcterms:created xsi:type="dcterms:W3CDTF">2019-04-22T08:24:00Z</dcterms:created>
  <dcterms:modified xsi:type="dcterms:W3CDTF">2019-05-28T08:43:00Z</dcterms:modified>
</cp:coreProperties>
</file>